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1E" w:rsidRDefault="00404CCE" w:rsidP="0067716F">
      <w:pPr>
        <w:pStyle w:val="IntestazioneSettore"/>
        <w:rPr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161925</wp:posOffset>
                </wp:positionV>
                <wp:extent cx="2402840" cy="2959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732" w:rsidRPr="0077661E" w:rsidRDefault="00096732" w:rsidP="007766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12.75pt;width:189.2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" filled="f" stroked="f">
                <v:textbox inset="0,0,0,0">
                  <w:txbxContent>
                    <w:p w:rsidR="00096732" w:rsidRPr="0077661E" w:rsidRDefault="00096732" w:rsidP="0077661E"/>
                  </w:txbxContent>
                </v:textbox>
              </v:shape>
            </w:pict>
          </mc:Fallback>
        </mc:AlternateContent>
      </w:r>
      <w:r w:rsidR="0077661E">
        <w:rPr>
          <w:sz w:val="16"/>
          <w:szCs w:val="16"/>
        </w:rPr>
        <w:t xml:space="preserve">     </w:t>
      </w:r>
    </w:p>
    <w:p w:rsidR="0077661E" w:rsidRDefault="0077661E" w:rsidP="0077661E">
      <w:pPr>
        <w:pStyle w:val="IntestazioneSettore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9131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77661E">
        <w:rPr>
          <w:sz w:val="16"/>
          <w:szCs w:val="16"/>
        </w:rPr>
        <w:t>marca da</w:t>
      </w:r>
      <w:r>
        <w:rPr>
          <w:sz w:val="16"/>
          <w:szCs w:val="16"/>
        </w:rPr>
        <w:t xml:space="preserve"> B</w:t>
      </w:r>
      <w:r w:rsidRPr="0077661E">
        <w:rPr>
          <w:sz w:val="16"/>
          <w:szCs w:val="16"/>
        </w:rPr>
        <w:t>ollo   € 1</w:t>
      </w:r>
      <w:r w:rsidR="00AA32A4">
        <w:rPr>
          <w:sz w:val="16"/>
          <w:szCs w:val="16"/>
        </w:rPr>
        <w:t>6</w:t>
      </w:r>
      <w:r w:rsidRPr="0077661E">
        <w:rPr>
          <w:sz w:val="16"/>
          <w:szCs w:val="16"/>
        </w:rPr>
        <w:t>,</w:t>
      </w:r>
      <w:r w:rsidR="00AA32A4">
        <w:rPr>
          <w:sz w:val="16"/>
          <w:szCs w:val="16"/>
        </w:rPr>
        <w:t>00</w:t>
      </w:r>
    </w:p>
    <w:p w:rsidR="0077661E" w:rsidRPr="0077661E" w:rsidRDefault="0077661E" w:rsidP="0077661E">
      <w:pPr>
        <w:pStyle w:val="IntestazioneSettore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9131"/>
        <w:rPr>
          <w:sz w:val="16"/>
          <w:szCs w:val="16"/>
        </w:rPr>
      </w:pPr>
    </w:p>
    <w:p w:rsidR="009953CB" w:rsidRPr="00A1654E" w:rsidRDefault="009953CB">
      <w:pPr>
        <w:tabs>
          <w:tab w:val="left" w:pos="100"/>
          <w:tab w:val="left" w:pos="680"/>
        </w:tabs>
      </w:pPr>
      <w:r w:rsidRPr="00A1654E">
        <w:tab/>
      </w:r>
      <w:r w:rsidRPr="00A1654E">
        <w:tab/>
      </w:r>
    </w:p>
    <w:p w:rsidR="009953CB" w:rsidRPr="0077661E" w:rsidRDefault="0077661E" w:rsidP="0077661E">
      <w:pPr>
        <w:jc w:val="right"/>
        <w:rPr>
          <w:b/>
          <w:sz w:val="32"/>
          <w:szCs w:val="32"/>
        </w:rPr>
      </w:pPr>
      <w:r w:rsidRPr="0077661E">
        <w:rPr>
          <w:b/>
          <w:sz w:val="32"/>
          <w:szCs w:val="32"/>
        </w:rPr>
        <w:t>Al Sindaco del</w:t>
      </w:r>
      <w:r w:rsidR="00A1654E">
        <w:rPr>
          <w:b/>
          <w:sz w:val="32"/>
          <w:szCs w:val="32"/>
        </w:rPr>
        <w:t xml:space="preserve">la </w:t>
      </w:r>
      <w:r w:rsidRPr="0077661E">
        <w:rPr>
          <w:b/>
          <w:sz w:val="32"/>
          <w:szCs w:val="32"/>
        </w:rPr>
        <w:t>C</w:t>
      </w:r>
      <w:r w:rsidR="00A1654E">
        <w:rPr>
          <w:b/>
          <w:sz w:val="32"/>
          <w:szCs w:val="32"/>
        </w:rPr>
        <w:t>ittà</w:t>
      </w:r>
      <w:r w:rsidRPr="0077661E">
        <w:rPr>
          <w:b/>
          <w:sz w:val="32"/>
          <w:szCs w:val="32"/>
        </w:rPr>
        <w:t xml:space="preserve"> di Assisi</w:t>
      </w:r>
    </w:p>
    <w:p w:rsidR="0077661E" w:rsidRPr="00C73B52" w:rsidRDefault="00AE1AD0" w:rsidP="0077661E">
      <w:pPr>
        <w:jc w:val="right"/>
        <w:rPr>
          <w:sz w:val="28"/>
          <w:szCs w:val="28"/>
        </w:rPr>
      </w:pPr>
      <w:r w:rsidRPr="00C73B52">
        <w:rPr>
          <w:sz w:val="28"/>
          <w:szCs w:val="28"/>
        </w:rPr>
        <w:t xml:space="preserve">Ufficio </w:t>
      </w:r>
      <w:r w:rsidR="005D759F">
        <w:rPr>
          <w:sz w:val="28"/>
          <w:szCs w:val="28"/>
        </w:rPr>
        <w:t>Contenzioso Edilizio</w:t>
      </w:r>
    </w:p>
    <w:p w:rsidR="004F7E48" w:rsidRDefault="004F7E48">
      <w:pPr>
        <w:rPr>
          <w:sz w:val="24"/>
          <w:szCs w:val="24"/>
        </w:rPr>
      </w:pPr>
    </w:p>
    <w:p w:rsidR="0077661E" w:rsidRDefault="0077661E">
      <w:pPr>
        <w:rPr>
          <w:sz w:val="24"/>
          <w:szCs w:val="24"/>
        </w:rPr>
      </w:pPr>
    </w:p>
    <w:p w:rsidR="00AE1AD0" w:rsidRDefault="004F7E48" w:rsidP="00CB697D">
      <w:pPr>
        <w:spacing w:line="480" w:lineRule="auto"/>
        <w:rPr>
          <w:b/>
          <w:sz w:val="24"/>
          <w:szCs w:val="24"/>
        </w:rPr>
      </w:pPr>
      <w:r w:rsidRPr="0077661E">
        <w:rPr>
          <w:b/>
          <w:sz w:val="24"/>
          <w:szCs w:val="24"/>
        </w:rPr>
        <w:t xml:space="preserve">Oggetto: </w:t>
      </w:r>
      <w:r w:rsidR="0077661E" w:rsidRPr="0077661E">
        <w:rPr>
          <w:b/>
          <w:sz w:val="24"/>
          <w:szCs w:val="24"/>
        </w:rPr>
        <w:t xml:space="preserve">richiesta attestazione </w:t>
      </w:r>
      <w:r w:rsidR="00E57BDC">
        <w:rPr>
          <w:b/>
          <w:sz w:val="24"/>
          <w:szCs w:val="24"/>
        </w:rPr>
        <w:t xml:space="preserve">di </w:t>
      </w:r>
      <w:r w:rsidR="0077661E" w:rsidRPr="0077661E">
        <w:rPr>
          <w:b/>
          <w:sz w:val="24"/>
          <w:szCs w:val="24"/>
        </w:rPr>
        <w:t>c</w:t>
      </w:r>
      <w:r w:rsidR="00AE1AD0">
        <w:rPr>
          <w:b/>
          <w:sz w:val="24"/>
          <w:szCs w:val="24"/>
        </w:rPr>
        <w:t xml:space="preserve">ompatibilità paesaggistica ai sensi dell’art. 181 c. </w:t>
      </w:r>
      <w:r w:rsidR="00AE1AD0" w:rsidRPr="00AE1AD0">
        <w:rPr>
          <w:b/>
          <w:i/>
          <w:sz w:val="24"/>
          <w:szCs w:val="24"/>
        </w:rPr>
        <w:t>1</w:t>
      </w:r>
      <w:r w:rsidR="00AE1AD0">
        <w:rPr>
          <w:b/>
          <w:i/>
          <w:sz w:val="24"/>
          <w:szCs w:val="24"/>
        </w:rPr>
        <w:t xml:space="preserve">quater </w:t>
      </w:r>
      <w:r w:rsidR="00DE1B28">
        <w:rPr>
          <w:b/>
          <w:i/>
          <w:sz w:val="24"/>
          <w:szCs w:val="24"/>
        </w:rPr>
        <w:t xml:space="preserve"> </w:t>
      </w:r>
      <w:r w:rsidR="00AE1AD0">
        <w:rPr>
          <w:b/>
          <w:sz w:val="24"/>
          <w:szCs w:val="24"/>
        </w:rPr>
        <w:t xml:space="preserve">D.Lgs  </w:t>
      </w:r>
    </w:p>
    <w:p w:rsidR="005A1E57" w:rsidRPr="0072576A" w:rsidRDefault="00AE1AD0" w:rsidP="0072576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42/2004 </w:t>
      </w:r>
      <w:r w:rsidR="00E21E64">
        <w:rPr>
          <w:b/>
          <w:sz w:val="24"/>
          <w:szCs w:val="24"/>
        </w:rPr>
        <w:t xml:space="preserve"> e s</w:t>
      </w:r>
      <w:r w:rsidR="00C73B52">
        <w:rPr>
          <w:b/>
          <w:sz w:val="24"/>
          <w:szCs w:val="24"/>
        </w:rPr>
        <w:t>.m.</w:t>
      </w:r>
      <w:r w:rsidR="00E21E64">
        <w:rPr>
          <w:b/>
          <w:sz w:val="24"/>
          <w:szCs w:val="24"/>
        </w:rPr>
        <w:t>i.</w:t>
      </w:r>
      <w:r w:rsidR="00C73B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PRATICA DI SANATORIA N.</w:t>
      </w:r>
      <w:r w:rsidR="00C73B52">
        <w:rPr>
          <w:b/>
          <w:sz w:val="24"/>
          <w:szCs w:val="24"/>
        </w:rPr>
        <w:t xml:space="preserve"> ________________</w:t>
      </w:r>
    </w:p>
    <w:p w:rsidR="0072576A" w:rsidRDefault="0072576A">
      <w:pPr>
        <w:rPr>
          <w:sz w:val="24"/>
          <w:szCs w:val="24"/>
        </w:rPr>
      </w:pPr>
    </w:p>
    <w:p w:rsidR="004F7E48" w:rsidRDefault="00251F3E">
      <w:pPr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 nato a _____________________</w:t>
      </w:r>
    </w:p>
    <w:p w:rsidR="00251F3E" w:rsidRDefault="00251F3E">
      <w:pPr>
        <w:rPr>
          <w:sz w:val="24"/>
          <w:szCs w:val="24"/>
        </w:rPr>
      </w:pPr>
    </w:p>
    <w:p w:rsidR="005A1E57" w:rsidRDefault="005A1E5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51F3E">
        <w:rPr>
          <w:sz w:val="24"/>
          <w:szCs w:val="24"/>
        </w:rPr>
        <w:t>l _____________________, residente in_____________________________</w:t>
      </w:r>
      <w:r>
        <w:rPr>
          <w:sz w:val="24"/>
          <w:szCs w:val="24"/>
        </w:rPr>
        <w:t>___________</w:t>
      </w:r>
      <w:r w:rsidR="00251F3E">
        <w:rPr>
          <w:sz w:val="24"/>
          <w:szCs w:val="24"/>
        </w:rPr>
        <w:t xml:space="preserve">(prov. ______) </w:t>
      </w:r>
    </w:p>
    <w:p w:rsidR="005A1E57" w:rsidRDefault="005A1E57">
      <w:pPr>
        <w:rPr>
          <w:sz w:val="24"/>
          <w:szCs w:val="24"/>
        </w:rPr>
      </w:pPr>
    </w:p>
    <w:p w:rsidR="005A1E57" w:rsidRDefault="00251F3E" w:rsidP="00E1034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</w:t>
      </w:r>
      <w:r w:rsidR="005A1E57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______________________</w:t>
      </w:r>
      <w:r w:rsidR="005A1E57">
        <w:rPr>
          <w:sz w:val="24"/>
          <w:szCs w:val="24"/>
        </w:rPr>
        <w:t xml:space="preserve">___, relativamente alla pratica </w:t>
      </w:r>
      <w:r w:rsidR="00AE1AD0">
        <w:rPr>
          <w:sz w:val="24"/>
          <w:szCs w:val="24"/>
        </w:rPr>
        <w:t>in sanatoria</w:t>
      </w:r>
      <w:r w:rsidR="00E10349">
        <w:rPr>
          <w:sz w:val="24"/>
          <w:szCs w:val="24"/>
        </w:rPr>
        <w:t xml:space="preserve"> di cui a</w:t>
      </w:r>
      <w:r w:rsidR="005A1E57">
        <w:rPr>
          <w:sz w:val="24"/>
          <w:szCs w:val="24"/>
        </w:rPr>
        <w:t xml:space="preserve">ll’oggetto,  </w:t>
      </w:r>
      <w:r w:rsidR="00C73B52">
        <w:rPr>
          <w:sz w:val="24"/>
          <w:szCs w:val="24"/>
        </w:rPr>
        <w:t>richiesta per la realizzazione di opere eseguite in assenza di titolo abilitativo e di autorizzazione paesaggistica consistenti in: __________________________________________________</w:t>
      </w:r>
    </w:p>
    <w:p w:rsidR="00C73B52" w:rsidRDefault="00C73B52" w:rsidP="00E1034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A1E57" w:rsidRDefault="005A1E57" w:rsidP="005A1E57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E10349" w:rsidRDefault="00E10349" w:rsidP="005A1E57">
      <w:pPr>
        <w:jc w:val="center"/>
        <w:rPr>
          <w:sz w:val="24"/>
          <w:szCs w:val="24"/>
        </w:rPr>
      </w:pPr>
    </w:p>
    <w:p w:rsidR="00E10349" w:rsidRDefault="00E10349" w:rsidP="007257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rilascio dell’attestato di compatibilità paesaggistica</w:t>
      </w:r>
      <w:r w:rsidR="000B55FA">
        <w:rPr>
          <w:sz w:val="24"/>
          <w:szCs w:val="24"/>
        </w:rPr>
        <w:t xml:space="preserve"> ai sensi dell’art.</w:t>
      </w:r>
      <w:r w:rsidR="00C73B52">
        <w:rPr>
          <w:sz w:val="24"/>
          <w:szCs w:val="24"/>
        </w:rPr>
        <w:t xml:space="preserve"> </w:t>
      </w:r>
      <w:r w:rsidR="000B55FA">
        <w:rPr>
          <w:sz w:val="24"/>
          <w:szCs w:val="24"/>
        </w:rPr>
        <w:t xml:space="preserve">167 comma 4 – 5 e dell’art. 181 comma 1 </w:t>
      </w:r>
      <w:r w:rsidR="000B55FA">
        <w:rPr>
          <w:i/>
          <w:sz w:val="24"/>
          <w:szCs w:val="24"/>
        </w:rPr>
        <w:t xml:space="preserve">quater, </w:t>
      </w:r>
      <w:r>
        <w:rPr>
          <w:sz w:val="24"/>
          <w:szCs w:val="24"/>
        </w:rPr>
        <w:t xml:space="preserve"> per </w:t>
      </w:r>
      <w:r w:rsidR="0072576A">
        <w:rPr>
          <w:sz w:val="24"/>
          <w:szCs w:val="24"/>
        </w:rPr>
        <w:t xml:space="preserve">le opere sopra descritte effettuate su </w:t>
      </w:r>
      <w:r>
        <w:rPr>
          <w:sz w:val="24"/>
          <w:szCs w:val="24"/>
        </w:rPr>
        <w:t>l’immobile</w:t>
      </w:r>
      <w:r w:rsidR="0072576A">
        <w:rPr>
          <w:sz w:val="24"/>
          <w:szCs w:val="24"/>
        </w:rPr>
        <w:t xml:space="preserve"> / terreno </w:t>
      </w:r>
      <w:r>
        <w:rPr>
          <w:sz w:val="24"/>
          <w:szCs w:val="24"/>
        </w:rPr>
        <w:t xml:space="preserve"> sito in</w:t>
      </w:r>
      <w:r w:rsidR="001447CB">
        <w:rPr>
          <w:sz w:val="24"/>
          <w:szCs w:val="24"/>
        </w:rPr>
        <w:t xml:space="preserve"> Assisi</w:t>
      </w:r>
      <w:r>
        <w:rPr>
          <w:sz w:val="24"/>
          <w:szCs w:val="24"/>
        </w:rPr>
        <w:t>:</w:t>
      </w:r>
    </w:p>
    <w:p w:rsidR="00E10349" w:rsidRDefault="00E10349" w:rsidP="00E10349">
      <w:pPr>
        <w:jc w:val="both"/>
        <w:rPr>
          <w:sz w:val="24"/>
          <w:szCs w:val="24"/>
        </w:rPr>
      </w:pPr>
    </w:p>
    <w:p w:rsidR="00E10349" w:rsidRDefault="00E10349" w:rsidP="00E10349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E57BDC">
        <w:rPr>
          <w:sz w:val="24"/>
          <w:szCs w:val="24"/>
        </w:rPr>
        <w:t>ia</w:t>
      </w:r>
      <w:r>
        <w:rPr>
          <w:sz w:val="24"/>
          <w:szCs w:val="24"/>
        </w:rPr>
        <w:t xml:space="preserve"> _______________________________________________________  n. civ _______________</w:t>
      </w:r>
    </w:p>
    <w:p w:rsidR="00E10349" w:rsidRDefault="00E10349" w:rsidP="00E10349">
      <w:pPr>
        <w:jc w:val="both"/>
        <w:rPr>
          <w:sz w:val="24"/>
          <w:szCs w:val="24"/>
        </w:rPr>
      </w:pPr>
    </w:p>
    <w:p w:rsidR="00E10349" w:rsidRDefault="00E10349" w:rsidP="00E10349">
      <w:pPr>
        <w:jc w:val="both"/>
        <w:rPr>
          <w:sz w:val="24"/>
          <w:szCs w:val="24"/>
        </w:rPr>
      </w:pPr>
      <w:r>
        <w:rPr>
          <w:sz w:val="24"/>
          <w:szCs w:val="24"/>
        </w:rPr>
        <w:t>Foglio _______________________       Part.  ___________________________________________</w:t>
      </w:r>
    </w:p>
    <w:p w:rsidR="00E10349" w:rsidRDefault="00E10349" w:rsidP="00E10349">
      <w:pPr>
        <w:jc w:val="both"/>
        <w:rPr>
          <w:sz w:val="24"/>
          <w:szCs w:val="24"/>
        </w:rPr>
      </w:pPr>
    </w:p>
    <w:p w:rsidR="00E10349" w:rsidRDefault="0072576A" w:rsidP="00E10349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dichiara che i lavori sono stati ultimati in data ________________________________</w:t>
      </w:r>
    </w:p>
    <w:p w:rsidR="00C73B52" w:rsidRDefault="00C73B52" w:rsidP="00E10349">
      <w:pPr>
        <w:jc w:val="both"/>
        <w:rPr>
          <w:sz w:val="24"/>
          <w:szCs w:val="24"/>
        </w:rPr>
      </w:pPr>
    </w:p>
    <w:p w:rsidR="0072576A" w:rsidRDefault="0072576A" w:rsidP="00E10349">
      <w:pPr>
        <w:jc w:val="both"/>
        <w:rPr>
          <w:sz w:val="24"/>
          <w:szCs w:val="24"/>
        </w:rPr>
      </w:pPr>
    </w:p>
    <w:p w:rsidR="00E10349" w:rsidRDefault="00E10349" w:rsidP="00E10349">
      <w:pPr>
        <w:jc w:val="both"/>
        <w:rPr>
          <w:sz w:val="24"/>
          <w:szCs w:val="24"/>
        </w:rPr>
      </w:pPr>
      <w:r>
        <w:rPr>
          <w:sz w:val="24"/>
          <w:szCs w:val="24"/>
        </w:rPr>
        <w:t>Assisi</w:t>
      </w:r>
      <w:r w:rsidR="0072576A">
        <w:rPr>
          <w:sz w:val="24"/>
          <w:szCs w:val="24"/>
        </w:rPr>
        <w:t>, lì_______________________</w:t>
      </w:r>
    </w:p>
    <w:p w:rsidR="00E10349" w:rsidRDefault="00E10349" w:rsidP="00E10349">
      <w:pPr>
        <w:jc w:val="both"/>
        <w:rPr>
          <w:sz w:val="24"/>
          <w:szCs w:val="24"/>
        </w:rPr>
      </w:pPr>
    </w:p>
    <w:p w:rsidR="00A0450A" w:rsidRDefault="00C73B52" w:rsidP="00E1034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E10349">
        <w:rPr>
          <w:sz w:val="24"/>
          <w:szCs w:val="24"/>
        </w:rPr>
        <w:t>FIRMA</w:t>
      </w:r>
      <w:r w:rsidR="00D02E6E">
        <w:rPr>
          <w:sz w:val="24"/>
          <w:szCs w:val="24"/>
        </w:rPr>
        <w:t xml:space="preserve"> DEL RICHIEDENTE</w:t>
      </w:r>
      <w:r w:rsidR="00A0450A">
        <w:rPr>
          <w:sz w:val="24"/>
          <w:szCs w:val="24"/>
        </w:rPr>
        <w:t>*</w:t>
      </w:r>
    </w:p>
    <w:p w:rsidR="00A0450A" w:rsidRDefault="00A0450A" w:rsidP="00E10349">
      <w:pPr>
        <w:ind w:firstLine="397"/>
        <w:jc w:val="both"/>
        <w:rPr>
          <w:sz w:val="24"/>
          <w:szCs w:val="24"/>
        </w:rPr>
      </w:pPr>
    </w:p>
    <w:p w:rsidR="00A0450A" w:rsidRDefault="00E10349" w:rsidP="00E1034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 w:rsidR="00A0450A"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  <w:r w:rsidR="00C73B52">
        <w:rPr>
          <w:sz w:val="24"/>
          <w:szCs w:val="24"/>
        </w:rPr>
        <w:t>_________________________</w:t>
      </w:r>
    </w:p>
    <w:p w:rsidR="00A0450A" w:rsidRDefault="00A0450A" w:rsidP="00E10349">
      <w:pPr>
        <w:ind w:firstLine="397"/>
        <w:jc w:val="both"/>
        <w:rPr>
          <w:sz w:val="24"/>
          <w:szCs w:val="24"/>
        </w:rPr>
      </w:pPr>
    </w:p>
    <w:p w:rsidR="006C7A58" w:rsidRDefault="00A0450A" w:rsidP="00A0450A">
      <w:pPr>
        <w:jc w:val="both"/>
        <w:rPr>
          <w:sz w:val="24"/>
          <w:szCs w:val="24"/>
        </w:rPr>
      </w:pPr>
      <w:r>
        <w:rPr>
          <w:sz w:val="24"/>
          <w:szCs w:val="24"/>
        </w:rPr>
        <w:t>* Allegare copia documento</w:t>
      </w:r>
      <w:r w:rsidR="00E10349">
        <w:rPr>
          <w:sz w:val="24"/>
          <w:szCs w:val="24"/>
        </w:rPr>
        <w:tab/>
      </w:r>
      <w:r w:rsidR="00E10349">
        <w:rPr>
          <w:sz w:val="24"/>
          <w:szCs w:val="24"/>
        </w:rPr>
        <w:tab/>
      </w:r>
      <w:r w:rsidR="00E10349">
        <w:rPr>
          <w:sz w:val="24"/>
          <w:szCs w:val="24"/>
        </w:rPr>
        <w:tab/>
      </w:r>
    </w:p>
    <w:p w:rsidR="00E10349" w:rsidRDefault="00E10349" w:rsidP="00A045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7A58" w:rsidRPr="006C7A58" w:rsidRDefault="006C7A58" w:rsidP="006C7A58">
      <w:pPr>
        <w:autoSpaceDE/>
        <w:autoSpaceDN/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C7A58">
        <w:rPr>
          <w:rFonts w:ascii="Calibri" w:eastAsia="Calibri" w:hAnsi="Calibri"/>
          <w:sz w:val="22"/>
          <w:szCs w:val="22"/>
          <w:lang w:eastAsia="en-US"/>
        </w:rPr>
        <w:lastRenderedPageBreak/>
        <w:t>INFORMATIVA PRIVACY</w:t>
      </w:r>
    </w:p>
    <w:p w:rsidR="006C7A58" w:rsidRPr="006C7A58" w:rsidRDefault="006C7A58" w:rsidP="006C7A58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C7A58" w:rsidRPr="006C7A58" w:rsidRDefault="006C7A58" w:rsidP="006C7A58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C7A58">
        <w:rPr>
          <w:rFonts w:ascii="Calibri" w:eastAsia="Calibri" w:hAnsi="Calibri"/>
          <w:sz w:val="22"/>
          <w:szCs w:val="22"/>
          <w:lang w:eastAsia="en-US"/>
        </w:rPr>
        <w:t>Informazioni obbligatorie in materia di protezione dei dati personali ai sensi dell'art. 13 e 14 Regolamento UE 679/2016</w:t>
      </w:r>
    </w:p>
    <w:p w:rsidR="006C7A58" w:rsidRPr="006C7A58" w:rsidRDefault="006C7A58" w:rsidP="006C7A58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C7A58">
        <w:rPr>
          <w:rFonts w:ascii="Calibri" w:eastAsia="Calibri" w:hAnsi="Calibri"/>
          <w:sz w:val="22"/>
          <w:szCs w:val="22"/>
          <w:lang w:eastAsia="en-US"/>
        </w:rPr>
        <w:t>Il Comune di Assisi, nell'ambito dell'esercizio funzioni che gli sono attribuiti dalla legge e dei servizi che eroga ai cittadini e alle imprese, tratta dati personali. Così essendo, è tenuto a fornire loro le informazioni che seguono ai sensi degli artt. 13 e 14 GDPR.</w:t>
      </w:r>
    </w:p>
    <w:p w:rsidR="006C7A58" w:rsidRPr="006C7A58" w:rsidRDefault="006C7A58" w:rsidP="006C7A58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C7A58">
        <w:rPr>
          <w:rFonts w:ascii="Calibri" w:eastAsia="Calibri" w:hAnsi="Calibri"/>
          <w:sz w:val="22"/>
          <w:szCs w:val="22"/>
          <w:lang w:eastAsia="en-US"/>
        </w:rPr>
        <w:t>L'interessato prende atto che l'informativa estesa sul trattamento dei dati personali dell'Ufficio, ai sensi degli artt. 13 e 14 Regolamento europeo 2016/679, è pubblicata all'indirizzo:</w:t>
      </w:r>
    </w:p>
    <w:p w:rsidR="006C7A58" w:rsidRPr="006C7A58" w:rsidRDefault="006C7A58" w:rsidP="006C7A58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hyperlink r:id="rId7" w:history="1">
        <w:r w:rsidRPr="006C7A58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https://www.comune.assisi.pg.it/amministrazione/informative-privacy-degli-uffici/</w:t>
        </w:r>
      </w:hyperlink>
      <w:r w:rsidRPr="006C7A58">
        <w:rPr>
          <w:rFonts w:ascii="Calibri" w:eastAsia="Calibri" w:hAnsi="Calibri"/>
          <w:sz w:val="22"/>
          <w:szCs w:val="22"/>
          <w:lang w:eastAsia="en-US"/>
        </w:rPr>
        <w:t xml:space="preserve"> del sito internet del Comune di Assisi oppure può essere richiesta scrivendo all'indirizzo: </w:t>
      </w:r>
      <w:hyperlink r:id="rId8" w:history="1">
        <w:r w:rsidRPr="006C7A58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dpo@comune.assisi.pg.it</w:t>
        </w:r>
      </w:hyperlink>
      <w:r w:rsidRPr="006C7A58">
        <w:rPr>
          <w:rFonts w:ascii="Calibri" w:eastAsia="Calibri" w:hAnsi="Calibri"/>
          <w:sz w:val="22"/>
          <w:szCs w:val="22"/>
          <w:lang w:eastAsia="en-US"/>
        </w:rPr>
        <w:t xml:space="preserve"> o richiedendola presso ciascun ufficio.</w:t>
      </w:r>
    </w:p>
    <w:p w:rsidR="006C7A58" w:rsidRPr="006C7A58" w:rsidRDefault="006C7A58" w:rsidP="006C7A58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C7A58">
        <w:rPr>
          <w:rFonts w:ascii="Calibri" w:eastAsia="Calibri" w:hAnsi="Calibri"/>
          <w:sz w:val="22"/>
          <w:szCs w:val="22"/>
          <w:lang w:eastAsia="en-US"/>
        </w:rPr>
        <w:t xml:space="preserve">I dati raccolti sono trattati per le finalità ivi indicate e per il tempo necessario al perseguimento dei compiti di interesse pubblico del Comune. </w:t>
      </w:r>
    </w:p>
    <w:p w:rsidR="006C7A58" w:rsidRPr="006C7A58" w:rsidRDefault="006C7A58" w:rsidP="006C7A58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C7A58">
        <w:rPr>
          <w:rFonts w:ascii="Calibri" w:eastAsia="Calibri" w:hAnsi="Calibri"/>
          <w:sz w:val="22"/>
          <w:szCs w:val="22"/>
          <w:lang w:eastAsia="en-US"/>
        </w:rPr>
        <w:t xml:space="preserve">La base giuridica del trattamento è costituita dai compiti di interesse pubblico assegnati al Comune e previsti da norme di legge o di regolamento e da provvedimenti di carattere generale. Gli articoli da 15 a 22, GDPR conferiscono agli interessati l’esercizio di specifici diritti che potranno essere esercitati scrivendo all'indirizzo dpo@comune.assisi.pg.it, oppure all'indirizzo della propria sede in Assisi, Piazza del Comune, 10. </w:t>
      </w:r>
    </w:p>
    <w:p w:rsidR="006C7A58" w:rsidRPr="006C7A58" w:rsidRDefault="006C7A58" w:rsidP="006C7A58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C7A58">
        <w:rPr>
          <w:rFonts w:ascii="Calibri" w:eastAsia="Calibri" w:hAnsi="Calibri"/>
          <w:sz w:val="22"/>
          <w:szCs w:val="22"/>
          <w:lang w:eastAsia="en-US"/>
        </w:rPr>
        <w:t>Nel caso in cui, poi, l'interessato ritenga che il trattamento dei propri dati personali violi le disposizioni del Regolamento europeo 2016/679 ha diritto di proporre reclamo all'Autorità Garante per la Protezione dei Dati Personali con sede in Roma, ai sensi dell'art. 77, Regolamento europeo 2016/679, oltre che ricorrere innanzi all'Autorità giudiziaria.</w:t>
      </w:r>
    </w:p>
    <w:p w:rsidR="006C7A58" w:rsidRPr="006C7A58" w:rsidRDefault="006C7A58" w:rsidP="006C7A58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C7A58" w:rsidRPr="006C7A58" w:rsidRDefault="006C7A58" w:rsidP="006C7A58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C7A58">
        <w:rPr>
          <w:rFonts w:ascii="Calibri" w:eastAsia="Calibri" w:hAnsi="Calibri"/>
          <w:sz w:val="22"/>
          <w:szCs w:val="22"/>
          <w:lang w:eastAsia="en-US"/>
        </w:rPr>
        <w:t>Assisi, _____________</w:t>
      </w:r>
      <w:r w:rsidRPr="006C7A58">
        <w:rPr>
          <w:rFonts w:ascii="Calibri" w:eastAsia="Calibri" w:hAnsi="Calibri"/>
          <w:sz w:val="22"/>
          <w:szCs w:val="22"/>
          <w:lang w:eastAsia="en-US"/>
        </w:rPr>
        <w:tab/>
      </w:r>
      <w:r w:rsidRPr="006C7A58">
        <w:rPr>
          <w:rFonts w:ascii="Calibri" w:eastAsia="Calibri" w:hAnsi="Calibri"/>
          <w:sz w:val="22"/>
          <w:szCs w:val="22"/>
          <w:lang w:eastAsia="en-US"/>
        </w:rPr>
        <w:tab/>
      </w:r>
      <w:r w:rsidRPr="006C7A58">
        <w:rPr>
          <w:rFonts w:ascii="Calibri" w:eastAsia="Calibri" w:hAnsi="Calibri"/>
          <w:sz w:val="22"/>
          <w:szCs w:val="22"/>
          <w:lang w:eastAsia="en-US"/>
        </w:rPr>
        <w:tab/>
      </w:r>
      <w:r w:rsidRPr="006C7A58">
        <w:rPr>
          <w:rFonts w:ascii="Calibri" w:eastAsia="Calibri" w:hAnsi="Calibri"/>
          <w:sz w:val="22"/>
          <w:szCs w:val="22"/>
          <w:lang w:eastAsia="en-US"/>
        </w:rPr>
        <w:tab/>
      </w:r>
      <w:r w:rsidRPr="006C7A58">
        <w:rPr>
          <w:rFonts w:ascii="Calibri" w:eastAsia="Calibri" w:hAnsi="Calibri"/>
          <w:sz w:val="22"/>
          <w:szCs w:val="22"/>
          <w:lang w:eastAsia="en-US"/>
        </w:rPr>
        <w:tab/>
        <w:t>L’interessato</w:t>
      </w:r>
    </w:p>
    <w:p w:rsidR="006C7A58" w:rsidRPr="006C7A58" w:rsidRDefault="006C7A58" w:rsidP="006C7A58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C7A58">
        <w:rPr>
          <w:rFonts w:ascii="Calibri" w:eastAsia="Calibri" w:hAnsi="Calibri"/>
          <w:sz w:val="22"/>
          <w:szCs w:val="22"/>
          <w:lang w:eastAsia="en-US"/>
        </w:rPr>
        <w:tab/>
      </w:r>
      <w:r w:rsidRPr="006C7A58">
        <w:rPr>
          <w:rFonts w:ascii="Calibri" w:eastAsia="Calibri" w:hAnsi="Calibri"/>
          <w:sz w:val="22"/>
          <w:szCs w:val="22"/>
          <w:lang w:eastAsia="en-US"/>
        </w:rPr>
        <w:tab/>
      </w:r>
      <w:r w:rsidRPr="006C7A58">
        <w:rPr>
          <w:rFonts w:ascii="Calibri" w:eastAsia="Calibri" w:hAnsi="Calibri"/>
          <w:sz w:val="22"/>
          <w:szCs w:val="22"/>
          <w:lang w:eastAsia="en-US"/>
        </w:rPr>
        <w:tab/>
      </w:r>
      <w:r w:rsidRPr="006C7A58">
        <w:rPr>
          <w:rFonts w:ascii="Calibri" w:eastAsia="Calibri" w:hAnsi="Calibri"/>
          <w:sz w:val="22"/>
          <w:szCs w:val="22"/>
          <w:lang w:eastAsia="en-US"/>
        </w:rPr>
        <w:tab/>
      </w:r>
      <w:r w:rsidRPr="006C7A58">
        <w:rPr>
          <w:rFonts w:ascii="Calibri" w:eastAsia="Calibri" w:hAnsi="Calibri"/>
          <w:sz w:val="22"/>
          <w:szCs w:val="22"/>
          <w:lang w:eastAsia="en-US"/>
        </w:rPr>
        <w:tab/>
      </w:r>
      <w:r w:rsidRPr="006C7A58">
        <w:rPr>
          <w:rFonts w:ascii="Calibri" w:eastAsia="Calibri" w:hAnsi="Calibri"/>
          <w:sz w:val="22"/>
          <w:szCs w:val="22"/>
          <w:lang w:eastAsia="en-US"/>
        </w:rPr>
        <w:tab/>
        <w:t xml:space="preserve">           ------------------------------------</w:t>
      </w:r>
    </w:p>
    <w:p w:rsidR="006C7A58" w:rsidRDefault="006C7A58" w:rsidP="00A0450A">
      <w:pPr>
        <w:jc w:val="both"/>
        <w:rPr>
          <w:sz w:val="24"/>
          <w:szCs w:val="24"/>
        </w:rPr>
      </w:pPr>
    </w:p>
    <w:sectPr w:rsidR="006C7A58" w:rsidSect="002E73F2">
      <w:headerReference w:type="default" r:id="rId9"/>
      <w:footerReference w:type="default" r:id="rId10"/>
      <w:pgSz w:w="12240" w:h="15840"/>
      <w:pgMar w:top="289" w:right="902" w:bottom="170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617" w:rsidRDefault="00C97617">
      <w:r>
        <w:separator/>
      </w:r>
    </w:p>
  </w:endnote>
  <w:endnote w:type="continuationSeparator" w:id="0">
    <w:p w:rsidR="00C97617" w:rsidRDefault="00C9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4B" w:rsidRDefault="0008694B">
    <w:pPr>
      <w:pStyle w:val="Pidipagina"/>
    </w:pPr>
  </w:p>
  <w:p w:rsidR="0008694B" w:rsidRPr="0008694B" w:rsidRDefault="0008694B">
    <w:pPr>
      <w:pStyle w:val="Pidipa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08694B">
      <w:rPr>
        <w:sz w:val="18"/>
        <w:szCs w:val="18"/>
      </w:rPr>
      <w:t>Mod. 09.CE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617" w:rsidRDefault="00C97617">
      <w:r>
        <w:separator/>
      </w:r>
    </w:p>
  </w:footnote>
  <w:footnote w:type="continuationSeparator" w:id="0">
    <w:p w:rsidR="00C97617" w:rsidRDefault="00C9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4A" w:rsidRDefault="004C115C" w:rsidP="0008694B">
    <w:pPr>
      <w:pStyle w:val="Intestazione"/>
      <w:tabs>
        <w:tab w:val="left" w:pos="2670"/>
        <w:tab w:val="right" w:pos="1020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15F26"/>
    <w:multiLevelType w:val="hybridMultilevel"/>
    <w:tmpl w:val="ACF856E4"/>
    <w:lvl w:ilvl="0" w:tplc="C9A0A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028F3"/>
    <w:multiLevelType w:val="hybridMultilevel"/>
    <w:tmpl w:val="74CC44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1B"/>
    <w:rsid w:val="00061D49"/>
    <w:rsid w:val="00066D71"/>
    <w:rsid w:val="00077D71"/>
    <w:rsid w:val="00082EC5"/>
    <w:rsid w:val="0008694B"/>
    <w:rsid w:val="00095643"/>
    <w:rsid w:val="00096732"/>
    <w:rsid w:val="000B51A7"/>
    <w:rsid w:val="000B55FA"/>
    <w:rsid w:val="000D5792"/>
    <w:rsid w:val="000E2D38"/>
    <w:rsid w:val="001437C5"/>
    <w:rsid w:val="001447CB"/>
    <w:rsid w:val="00154596"/>
    <w:rsid w:val="001F5FA0"/>
    <w:rsid w:val="00210ACE"/>
    <w:rsid w:val="00251F3E"/>
    <w:rsid w:val="002725AC"/>
    <w:rsid w:val="00294FE4"/>
    <w:rsid w:val="00297FEF"/>
    <w:rsid w:val="002E4C17"/>
    <w:rsid w:val="002E73F2"/>
    <w:rsid w:val="003152F2"/>
    <w:rsid w:val="003163B1"/>
    <w:rsid w:val="003347AF"/>
    <w:rsid w:val="00352ED7"/>
    <w:rsid w:val="00354E1B"/>
    <w:rsid w:val="00362867"/>
    <w:rsid w:val="003F1372"/>
    <w:rsid w:val="00404CCE"/>
    <w:rsid w:val="00427B95"/>
    <w:rsid w:val="00433112"/>
    <w:rsid w:val="004563A4"/>
    <w:rsid w:val="004607F3"/>
    <w:rsid w:val="00470BC3"/>
    <w:rsid w:val="00485106"/>
    <w:rsid w:val="004B323D"/>
    <w:rsid w:val="004C115C"/>
    <w:rsid w:val="004D318B"/>
    <w:rsid w:val="004F3F80"/>
    <w:rsid w:val="004F7E48"/>
    <w:rsid w:val="00501649"/>
    <w:rsid w:val="005025F0"/>
    <w:rsid w:val="005109E1"/>
    <w:rsid w:val="00516A6D"/>
    <w:rsid w:val="00520CF0"/>
    <w:rsid w:val="005A1E57"/>
    <w:rsid w:val="005D46B2"/>
    <w:rsid w:val="005D6E05"/>
    <w:rsid w:val="005D759F"/>
    <w:rsid w:val="005F6004"/>
    <w:rsid w:val="00632EA8"/>
    <w:rsid w:val="006435E2"/>
    <w:rsid w:val="0067716F"/>
    <w:rsid w:val="00683D38"/>
    <w:rsid w:val="006B7A61"/>
    <w:rsid w:val="006C7A58"/>
    <w:rsid w:val="006D61CD"/>
    <w:rsid w:val="0072576A"/>
    <w:rsid w:val="00750FF2"/>
    <w:rsid w:val="00766A24"/>
    <w:rsid w:val="0077661E"/>
    <w:rsid w:val="00792A98"/>
    <w:rsid w:val="007F7EC6"/>
    <w:rsid w:val="00802E15"/>
    <w:rsid w:val="00806CF0"/>
    <w:rsid w:val="00882363"/>
    <w:rsid w:val="008E03C5"/>
    <w:rsid w:val="008F41C6"/>
    <w:rsid w:val="00902E72"/>
    <w:rsid w:val="00943D2F"/>
    <w:rsid w:val="009622E5"/>
    <w:rsid w:val="00972B33"/>
    <w:rsid w:val="0098269E"/>
    <w:rsid w:val="009953CB"/>
    <w:rsid w:val="00995E4D"/>
    <w:rsid w:val="00A0357D"/>
    <w:rsid w:val="00A0450A"/>
    <w:rsid w:val="00A1654E"/>
    <w:rsid w:val="00A7262E"/>
    <w:rsid w:val="00A81FCF"/>
    <w:rsid w:val="00A844F0"/>
    <w:rsid w:val="00A90451"/>
    <w:rsid w:val="00AA32A4"/>
    <w:rsid w:val="00AA6E81"/>
    <w:rsid w:val="00AE1AD0"/>
    <w:rsid w:val="00B13F42"/>
    <w:rsid w:val="00B17D5E"/>
    <w:rsid w:val="00B31415"/>
    <w:rsid w:val="00B35F1C"/>
    <w:rsid w:val="00B6784E"/>
    <w:rsid w:val="00B739D8"/>
    <w:rsid w:val="00BA29A0"/>
    <w:rsid w:val="00BB1554"/>
    <w:rsid w:val="00BB7381"/>
    <w:rsid w:val="00BE3B87"/>
    <w:rsid w:val="00C03A0F"/>
    <w:rsid w:val="00C06043"/>
    <w:rsid w:val="00C12207"/>
    <w:rsid w:val="00C73B52"/>
    <w:rsid w:val="00C7474A"/>
    <w:rsid w:val="00C97617"/>
    <w:rsid w:val="00CB697D"/>
    <w:rsid w:val="00CC4DBE"/>
    <w:rsid w:val="00CE3FDE"/>
    <w:rsid w:val="00CF39A2"/>
    <w:rsid w:val="00D02E6E"/>
    <w:rsid w:val="00D06026"/>
    <w:rsid w:val="00D5530E"/>
    <w:rsid w:val="00D57C5E"/>
    <w:rsid w:val="00D704E2"/>
    <w:rsid w:val="00DA072F"/>
    <w:rsid w:val="00DE1B28"/>
    <w:rsid w:val="00DF60B5"/>
    <w:rsid w:val="00E10349"/>
    <w:rsid w:val="00E21E64"/>
    <w:rsid w:val="00E413C1"/>
    <w:rsid w:val="00E530EE"/>
    <w:rsid w:val="00E57BDC"/>
    <w:rsid w:val="00E9414D"/>
    <w:rsid w:val="00E97ACB"/>
    <w:rsid w:val="00ED6D16"/>
    <w:rsid w:val="00EE2FFB"/>
    <w:rsid w:val="00F27702"/>
    <w:rsid w:val="00F50F4C"/>
    <w:rsid w:val="00FA4139"/>
    <w:rsid w:val="00FB2C2A"/>
    <w:rsid w:val="00FC52B2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AF5F3-B1B4-425D-AA3C-C5AEC24F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tabs>
        <w:tab w:val="center" w:pos="7212"/>
      </w:tabs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ioneComune">
    <w:name w:val="Intestazione Comune"/>
    <w:rsid w:val="00096732"/>
    <w:pPr>
      <w:ind w:left="-56"/>
    </w:pPr>
    <w:rPr>
      <w:b/>
      <w:bCs/>
      <w:smallCaps/>
      <w:sz w:val="48"/>
      <w:szCs w:val="48"/>
    </w:rPr>
  </w:style>
  <w:style w:type="paragraph" w:customStyle="1" w:styleId="IntestazioneSettore">
    <w:name w:val="Intestazione Settore"/>
    <w:rsid w:val="00096732"/>
    <w:pPr>
      <w:spacing w:before="40"/>
    </w:pPr>
    <w:rPr>
      <w:b/>
      <w:bCs/>
      <w:smallCaps/>
      <w:sz w:val="24"/>
      <w:szCs w:val="24"/>
    </w:rPr>
  </w:style>
  <w:style w:type="paragraph" w:customStyle="1" w:styleId="IntestazioneServizio">
    <w:name w:val="Intestazione Servizio"/>
    <w:rsid w:val="00096732"/>
    <w:rPr>
      <w:smallCaps/>
    </w:rPr>
  </w:style>
  <w:style w:type="paragraph" w:customStyle="1" w:styleId="IntestazioneIndirizzo">
    <w:name w:val="Intestazione Indirizzo"/>
    <w:rsid w:val="00096732"/>
    <w:rPr>
      <w:i/>
      <w:iCs/>
      <w:sz w:val="16"/>
      <w:szCs w:val="16"/>
    </w:rPr>
  </w:style>
  <w:style w:type="character" w:styleId="Collegamentoipertestuale">
    <w:name w:val="Hyperlink"/>
    <w:rsid w:val="00470BC3"/>
    <w:rPr>
      <w:color w:val="0000FF"/>
      <w:u w:val="single"/>
    </w:rPr>
  </w:style>
  <w:style w:type="paragraph" w:styleId="Testofumetto">
    <w:name w:val="Balloon Text"/>
    <w:basedOn w:val="Normale"/>
    <w:semiHidden/>
    <w:rsid w:val="00D06026"/>
    <w:rPr>
      <w:rFonts w:ascii="Tahoma" w:hAnsi="Tahoma" w:cs="Tahoma"/>
      <w:sz w:val="16"/>
      <w:szCs w:val="16"/>
    </w:rPr>
  </w:style>
  <w:style w:type="paragraph" w:customStyle="1" w:styleId="Normale12pt">
    <w:name w:val="Normale + 12 pt"/>
    <w:basedOn w:val="Normale"/>
    <w:rsid w:val="00AE1AD0"/>
    <w:pPr>
      <w:jc w:val="center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7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assisi.pg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assisi.pg.it/amministrazione/informative-privacy-degli-uffic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parellim\Desktop\modelli%20vari\categoria%20intervento%20per%20iva%20agevol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categoria intervento per iva agevolata.dot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INIT</Company>
  <LinksUpToDate>false</LinksUpToDate>
  <CharactersWithSpaces>3612</CharactersWithSpaces>
  <SharedDoc>false</SharedDoc>
  <HLinks>
    <vt:vector size="12" baseType="variant">
      <vt:variant>
        <vt:i4>8257604</vt:i4>
      </vt:variant>
      <vt:variant>
        <vt:i4>3</vt:i4>
      </vt:variant>
      <vt:variant>
        <vt:i4>0</vt:i4>
      </vt:variant>
      <vt:variant>
        <vt:i4>5</vt:i4>
      </vt:variant>
      <vt:variant>
        <vt:lpwstr>mailto:dpo@comune.assisi.pg.it</vt:lpwstr>
      </vt:variant>
      <vt:variant>
        <vt:lpwstr/>
      </vt:variant>
      <vt:variant>
        <vt:i4>4325455</vt:i4>
      </vt:variant>
      <vt:variant>
        <vt:i4>0</vt:i4>
      </vt:variant>
      <vt:variant>
        <vt:i4>0</vt:i4>
      </vt:variant>
      <vt:variant>
        <vt:i4>5</vt:i4>
      </vt:variant>
      <vt:variant>
        <vt:lpwstr>https://www.comune.assisi.pg.it/amministrazione/informative-privacy-degli-uffici/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paparellim</dc:creator>
  <cp:keywords/>
  <dc:description/>
  <cp:lastModifiedBy>Alessandro Roscini</cp:lastModifiedBy>
  <cp:revision>2</cp:revision>
  <cp:lastPrinted>2018-10-02T16:16:00Z</cp:lastPrinted>
  <dcterms:created xsi:type="dcterms:W3CDTF">2024-09-24T07:42:00Z</dcterms:created>
  <dcterms:modified xsi:type="dcterms:W3CDTF">2024-09-24T07:42:00Z</dcterms:modified>
</cp:coreProperties>
</file>